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A221" w14:textId="48B91BD7" w:rsidR="00292CE3" w:rsidRDefault="006526C3" w:rsidP="00292CE3">
      <w:pPr>
        <w:tabs>
          <w:tab w:val="left" w:pos="7442"/>
          <w:tab w:val="left" w:pos="8647"/>
          <w:tab w:val="left" w:pos="8789"/>
        </w:tabs>
        <w:ind w:left="1134" w:right="939"/>
        <w:rPr>
          <w:sz w:val="20"/>
        </w:rPr>
      </w:pPr>
      <w:r w:rsidRPr="00033569">
        <w:rPr>
          <w:noProof/>
          <w:position w:val="17"/>
          <w:sz w:val="20"/>
        </w:rPr>
        <w:drawing>
          <wp:inline distT="0" distB="0" distL="0" distR="0" wp14:anchorId="05D3A4D4" wp14:editId="4DA4DCD8">
            <wp:extent cx="906780" cy="1143000"/>
            <wp:effectExtent l="0" t="0" r="0" b="0"/>
            <wp:docPr id="1" name="image1.png" descr="Castel_Focognano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astel_Focognano-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CE3">
        <w:rPr>
          <w:noProof/>
          <w:position w:val="17"/>
          <w:sz w:val="20"/>
        </w:rPr>
        <w:t xml:space="preserve">                                                                                  </w:t>
      </w:r>
      <w:r w:rsidRPr="00033569">
        <w:rPr>
          <w:noProof/>
          <w:sz w:val="20"/>
        </w:rPr>
        <w:drawing>
          <wp:inline distT="0" distB="0" distL="0" distR="0" wp14:anchorId="2367182F" wp14:editId="0139A2A1">
            <wp:extent cx="1097280" cy="1158240"/>
            <wp:effectExtent l="0" t="0" r="0" b="0"/>
            <wp:docPr id="2" name="image2.png" descr="logo a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a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AC0B" w14:textId="77777777" w:rsidR="00292CE3" w:rsidRDefault="00292CE3" w:rsidP="00292CE3">
      <w:pPr>
        <w:pStyle w:val="Titolo1"/>
      </w:pPr>
    </w:p>
    <w:p w14:paraId="05A51CF5" w14:textId="77777777" w:rsidR="001B2030" w:rsidRDefault="006526C3" w:rsidP="00292CE3">
      <w:pPr>
        <w:tabs>
          <w:tab w:val="left" w:pos="7442"/>
          <w:tab w:val="left" w:pos="8647"/>
          <w:tab w:val="left" w:pos="8789"/>
        </w:tabs>
        <w:ind w:left="1134" w:right="939"/>
      </w:pPr>
      <w:r>
        <w:rPr>
          <w:position w:val="17"/>
          <w:sz w:val="20"/>
        </w:rPr>
        <w:tab/>
      </w:r>
    </w:p>
    <w:p w14:paraId="2A549941" w14:textId="0BC347C8" w:rsidR="000B0389" w:rsidRDefault="006526C3">
      <w:pPr>
        <w:pStyle w:val="Titolo1"/>
      </w:pPr>
      <w:r>
        <w:t>CENTRO</w:t>
      </w:r>
      <w:r>
        <w:rPr>
          <w:spacing w:val="-4"/>
        </w:rPr>
        <w:t xml:space="preserve"> </w:t>
      </w:r>
      <w:r>
        <w:t>ESTIVO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mod</w:t>
      </w:r>
      <w:r w:rsidR="00A26EE7">
        <w:t>ulo</w:t>
      </w:r>
      <w:r>
        <w:rPr>
          <w:spacing w:val="-1"/>
        </w:rPr>
        <w:t xml:space="preserve"> </w:t>
      </w:r>
      <w:r>
        <w:t>d</w:t>
      </w:r>
      <w:r w:rsidR="001B2030">
        <w:t xml:space="preserve">i </w:t>
      </w:r>
      <w:r>
        <w:t>iscrizione</w:t>
      </w:r>
    </w:p>
    <w:p w14:paraId="0A881993" w14:textId="77777777" w:rsidR="000B0389" w:rsidRDefault="006526C3">
      <w:pPr>
        <w:spacing w:before="188"/>
        <w:ind w:left="115"/>
        <w:rPr>
          <w:sz w:val="28"/>
        </w:rPr>
      </w:pPr>
      <w:r>
        <w:rPr>
          <w:sz w:val="28"/>
        </w:rPr>
        <w:t>“ALLA</w:t>
      </w:r>
      <w:r>
        <w:rPr>
          <w:spacing w:val="-8"/>
          <w:sz w:val="28"/>
        </w:rPr>
        <w:t xml:space="preserve"> </w:t>
      </w:r>
      <w:r>
        <w:rPr>
          <w:sz w:val="28"/>
        </w:rPr>
        <w:t>SCOPERTA</w:t>
      </w:r>
      <w:r>
        <w:rPr>
          <w:spacing w:val="-2"/>
          <w:sz w:val="28"/>
        </w:rPr>
        <w:t xml:space="preserve"> </w:t>
      </w:r>
      <w:r>
        <w:rPr>
          <w:sz w:val="28"/>
        </w:rPr>
        <w:t>DELL’ECOGIOCO” (per</w:t>
      </w:r>
      <w:r>
        <w:rPr>
          <w:spacing w:val="-2"/>
          <w:sz w:val="28"/>
        </w:rPr>
        <w:t xml:space="preserve"> </w:t>
      </w:r>
      <w:r>
        <w:rPr>
          <w:sz w:val="28"/>
        </w:rPr>
        <w:t>bambini</w:t>
      </w:r>
      <w:r>
        <w:rPr>
          <w:spacing w:val="-2"/>
          <w:sz w:val="28"/>
        </w:rPr>
        <w:t xml:space="preserve"> </w:t>
      </w:r>
      <w:r>
        <w:rPr>
          <w:sz w:val="28"/>
        </w:rPr>
        <w:t>3-11</w:t>
      </w:r>
      <w:r>
        <w:rPr>
          <w:spacing w:val="-5"/>
          <w:sz w:val="28"/>
        </w:rPr>
        <w:t xml:space="preserve"> </w:t>
      </w:r>
      <w:r>
        <w:rPr>
          <w:sz w:val="28"/>
        </w:rPr>
        <w:t>ANNI)</w:t>
      </w:r>
    </w:p>
    <w:p w14:paraId="2249D068" w14:textId="690928D2" w:rsidR="000B0389" w:rsidRDefault="006526C3">
      <w:pPr>
        <w:pStyle w:val="Titolo1"/>
        <w:spacing w:before="184"/>
      </w:pPr>
      <w:r>
        <w:t>Sede</w:t>
      </w:r>
      <w:r w:rsidR="00DE4C2C">
        <w:t>: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3"/>
        </w:rPr>
        <w:t xml:space="preserve"> </w:t>
      </w:r>
      <w:r>
        <w:t>di Rassina</w:t>
      </w:r>
    </w:p>
    <w:p w14:paraId="04CCDB82" w14:textId="77777777" w:rsidR="000B0389" w:rsidRDefault="000B0389">
      <w:pPr>
        <w:pStyle w:val="Corpotesto"/>
        <w:rPr>
          <w:sz w:val="30"/>
        </w:rPr>
      </w:pPr>
    </w:p>
    <w:p w14:paraId="420DC6C5" w14:textId="77777777" w:rsidR="000B0389" w:rsidRDefault="000B0389">
      <w:pPr>
        <w:pStyle w:val="Corpotesto"/>
        <w:spacing w:before="9"/>
        <w:rPr>
          <w:sz w:val="23"/>
        </w:rPr>
      </w:pPr>
    </w:p>
    <w:p w14:paraId="258F446A" w14:textId="77777777" w:rsidR="000B0389" w:rsidRDefault="006526C3">
      <w:pPr>
        <w:pStyle w:val="Corpotesto"/>
        <w:spacing w:line="412" w:lineRule="auto"/>
        <w:ind w:left="115"/>
      </w:pPr>
      <w:r>
        <w:t>GENITORE</w:t>
      </w:r>
      <w:r>
        <w:rPr>
          <w:spacing w:val="-1"/>
        </w:rPr>
        <w:t xml:space="preserve"> </w:t>
      </w:r>
      <w:r>
        <w:t>(o chi</w:t>
      </w:r>
      <w:r>
        <w:rPr>
          <w:spacing w:val="-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fa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veci)</w:t>
      </w:r>
      <w:r>
        <w:rPr>
          <w:spacing w:val="1"/>
        </w:rPr>
        <w:t xml:space="preserve"> </w:t>
      </w:r>
      <w:r>
        <w:rPr>
          <w:spacing w:val="-1"/>
        </w:rPr>
        <w:t>COGNOME………………………………NOME……………………………………...</w:t>
      </w:r>
    </w:p>
    <w:p w14:paraId="04406FFA" w14:textId="77777777" w:rsidR="000B0389" w:rsidRDefault="006526C3">
      <w:pPr>
        <w:pStyle w:val="Corpotesto"/>
        <w:spacing w:before="1"/>
        <w:ind w:left="115"/>
      </w:pPr>
      <w:r>
        <w:t>RESIDENTE</w:t>
      </w:r>
      <w:r>
        <w:rPr>
          <w:spacing w:val="-6"/>
        </w:rPr>
        <w:t xml:space="preserve"> </w:t>
      </w:r>
      <w:r>
        <w:t>IN……………………………VIA………………………………………</w:t>
      </w:r>
    </w:p>
    <w:p w14:paraId="371478A7" w14:textId="77777777" w:rsidR="000B0389" w:rsidRDefault="006526C3">
      <w:pPr>
        <w:pStyle w:val="Corpotesto"/>
        <w:spacing w:before="177"/>
        <w:ind w:left="1095" w:right="1091"/>
        <w:jc w:val="center"/>
      </w:pPr>
      <w:r>
        <w:t>CHIEDE</w:t>
      </w:r>
    </w:p>
    <w:p w14:paraId="2765664D" w14:textId="72F7B419" w:rsidR="000B0389" w:rsidRDefault="006526C3">
      <w:pPr>
        <w:pStyle w:val="Corpotesto"/>
        <w:spacing w:before="182"/>
        <w:ind w:left="1097" w:right="1091"/>
        <w:jc w:val="center"/>
      </w:pPr>
      <w:r>
        <w:t>l’iscrizione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Centri</w:t>
      </w:r>
      <w:r>
        <w:rPr>
          <w:spacing w:val="-5"/>
        </w:rPr>
        <w:t xml:space="preserve"> </w:t>
      </w:r>
      <w:r>
        <w:t>Estivi</w:t>
      </w:r>
      <w:r>
        <w:rPr>
          <w:spacing w:val="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</w:t>
      </w:r>
    </w:p>
    <w:p w14:paraId="78126452" w14:textId="77777777" w:rsidR="000B0389" w:rsidRDefault="000B0389">
      <w:pPr>
        <w:pStyle w:val="Corpotesto"/>
        <w:rPr>
          <w:sz w:val="24"/>
        </w:rPr>
      </w:pPr>
    </w:p>
    <w:p w14:paraId="749FA183" w14:textId="77777777" w:rsidR="000B0389" w:rsidRDefault="000B0389">
      <w:pPr>
        <w:pStyle w:val="Corpotesto"/>
        <w:spacing w:before="2"/>
        <w:rPr>
          <w:sz w:val="29"/>
        </w:rPr>
      </w:pPr>
    </w:p>
    <w:p w14:paraId="2B040505" w14:textId="77777777" w:rsidR="000B0389" w:rsidRDefault="006526C3">
      <w:pPr>
        <w:pStyle w:val="Corpotesto"/>
        <w:spacing w:before="1"/>
        <w:ind w:left="115"/>
      </w:pPr>
      <w:r>
        <w:t>COGNOME………………………………..NOME……………………………ANNI……..</w:t>
      </w:r>
    </w:p>
    <w:p w14:paraId="54414FFB" w14:textId="77777777" w:rsidR="000B0389" w:rsidRDefault="006526C3">
      <w:pPr>
        <w:pStyle w:val="Corpotesto"/>
        <w:spacing w:before="182"/>
        <w:ind w:left="115"/>
      </w:pPr>
      <w:r>
        <w:t>RESIDENTE</w:t>
      </w:r>
      <w:r>
        <w:rPr>
          <w:spacing w:val="-6"/>
        </w:rPr>
        <w:t xml:space="preserve"> </w:t>
      </w:r>
      <w:r>
        <w:t>IN…………………………..VIA……………………………………………..</w:t>
      </w:r>
    </w:p>
    <w:p w14:paraId="68A62EBE" w14:textId="77777777" w:rsidR="000B0389" w:rsidRDefault="006526C3">
      <w:pPr>
        <w:pStyle w:val="Corpotesto"/>
        <w:spacing w:before="177"/>
        <w:ind w:left="115"/>
      </w:pPr>
      <w:r>
        <w:t>NATO/A A……………………………………………..IL…………………………………</w:t>
      </w:r>
    </w:p>
    <w:p w14:paraId="4A5C11B4" w14:textId="77777777" w:rsidR="000B0389" w:rsidRDefault="006526C3">
      <w:pPr>
        <w:pStyle w:val="Corpotesto"/>
        <w:spacing w:before="182"/>
        <w:ind w:left="115"/>
      </w:pPr>
      <w:r>
        <w:t>CODICE</w:t>
      </w:r>
      <w:r>
        <w:rPr>
          <w:spacing w:val="-3"/>
        </w:rPr>
        <w:t xml:space="preserve"> </w:t>
      </w:r>
      <w:r>
        <w:t>FISCALE…………………………………………………………………………</w:t>
      </w:r>
    </w:p>
    <w:p w14:paraId="492008B2" w14:textId="77777777" w:rsidR="000B0389" w:rsidRDefault="006526C3">
      <w:pPr>
        <w:pStyle w:val="Corpotesto"/>
        <w:spacing w:before="177"/>
        <w:ind w:left="1091" w:right="1091"/>
        <w:jc w:val="center"/>
      </w:pP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PERIODO</w:t>
      </w:r>
    </w:p>
    <w:p w14:paraId="6CFA7A7D" w14:textId="77777777" w:rsidR="000B0389" w:rsidRDefault="000B0389">
      <w:pPr>
        <w:pStyle w:val="Corpotesto"/>
        <w:spacing w:before="10"/>
        <w:rPr>
          <w:sz w:val="15"/>
        </w:rPr>
      </w:pPr>
    </w:p>
    <w:tbl>
      <w:tblPr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2081"/>
        <w:gridCol w:w="2261"/>
        <w:gridCol w:w="2266"/>
      </w:tblGrid>
      <w:tr w:rsidR="000B0389" w14:paraId="4D8B6FDE" w14:textId="77777777" w:rsidTr="00033569">
        <w:trPr>
          <w:trHeight w:val="505"/>
        </w:trPr>
        <w:tc>
          <w:tcPr>
            <w:tcW w:w="2306" w:type="dxa"/>
            <w:shd w:val="clear" w:color="auto" w:fill="auto"/>
          </w:tcPr>
          <w:p w14:paraId="603A07D7" w14:textId="77777777" w:rsidR="000B0389" w:rsidRDefault="006526C3" w:rsidP="00033569">
            <w:pPr>
              <w:pStyle w:val="TableParagraph"/>
              <w:spacing w:line="253" w:lineRule="exact"/>
            </w:pPr>
            <w:r>
              <w:t>Periodo</w:t>
            </w:r>
          </w:p>
        </w:tc>
        <w:tc>
          <w:tcPr>
            <w:tcW w:w="2081" w:type="dxa"/>
            <w:shd w:val="clear" w:color="auto" w:fill="auto"/>
          </w:tcPr>
          <w:p w14:paraId="2D4BBBD1" w14:textId="77777777" w:rsidR="000B0389" w:rsidRDefault="006526C3" w:rsidP="00033569">
            <w:pPr>
              <w:pStyle w:val="TableParagraph"/>
              <w:spacing w:line="250" w:lineRule="exact"/>
              <w:ind w:right="589"/>
            </w:pPr>
            <w:r>
              <w:t>Sede del centro</w:t>
            </w:r>
            <w:r w:rsidRPr="00033569">
              <w:rPr>
                <w:spacing w:val="-52"/>
              </w:rPr>
              <w:t xml:space="preserve"> </w:t>
            </w:r>
            <w:r>
              <w:t>estivo</w:t>
            </w:r>
          </w:p>
        </w:tc>
        <w:tc>
          <w:tcPr>
            <w:tcW w:w="2261" w:type="dxa"/>
            <w:shd w:val="clear" w:color="auto" w:fill="auto"/>
          </w:tcPr>
          <w:p w14:paraId="4D710C4E" w14:textId="77777777" w:rsidR="000B0389" w:rsidRDefault="006526C3" w:rsidP="00033569">
            <w:pPr>
              <w:pStyle w:val="TableParagraph"/>
              <w:spacing w:line="253" w:lineRule="exact"/>
              <w:ind w:left="104"/>
            </w:pPr>
            <w:r>
              <w:t>Pacchetto</w:t>
            </w:r>
            <w:r w:rsidRPr="00033569">
              <w:rPr>
                <w:spacing w:val="-1"/>
              </w:rPr>
              <w:t xml:space="preserve"> </w:t>
            </w:r>
            <w:r>
              <w:t>orario</w:t>
            </w:r>
          </w:p>
        </w:tc>
        <w:tc>
          <w:tcPr>
            <w:tcW w:w="2266" w:type="dxa"/>
            <w:shd w:val="clear" w:color="auto" w:fill="auto"/>
          </w:tcPr>
          <w:p w14:paraId="04F1DBD7" w14:textId="77777777" w:rsidR="000B0389" w:rsidRDefault="006526C3" w:rsidP="00033569">
            <w:pPr>
              <w:pStyle w:val="TableParagraph"/>
              <w:spacing w:line="253" w:lineRule="exact"/>
              <w:ind w:left="109"/>
            </w:pPr>
            <w:r>
              <w:t>Adesione</w:t>
            </w:r>
            <w:r w:rsidRPr="00033569">
              <w:rPr>
                <w:spacing w:val="-3"/>
              </w:rPr>
              <w:t xml:space="preserve"> </w:t>
            </w:r>
            <w:r>
              <w:t>famiglie</w:t>
            </w:r>
          </w:p>
        </w:tc>
      </w:tr>
      <w:tr w:rsidR="000B0389" w14:paraId="2738310E" w14:textId="77777777" w:rsidTr="00033569">
        <w:trPr>
          <w:trHeight w:val="255"/>
        </w:trPr>
        <w:tc>
          <w:tcPr>
            <w:tcW w:w="2306" w:type="dxa"/>
            <w:shd w:val="clear" w:color="auto" w:fill="auto"/>
          </w:tcPr>
          <w:p w14:paraId="794F6A4B" w14:textId="77777777" w:rsidR="000B0389" w:rsidRDefault="006526C3" w:rsidP="00033569">
            <w:pPr>
              <w:pStyle w:val="TableParagraph"/>
              <w:spacing w:line="235" w:lineRule="exact"/>
            </w:pPr>
            <w:r>
              <w:t>Dal</w:t>
            </w:r>
            <w:r w:rsidRPr="00033569">
              <w:rPr>
                <w:spacing w:val="52"/>
              </w:rPr>
              <w:t xml:space="preserve"> </w:t>
            </w:r>
            <w:r>
              <w:t>03 al</w:t>
            </w:r>
            <w:r w:rsidRPr="00033569">
              <w:rPr>
                <w:spacing w:val="-2"/>
              </w:rPr>
              <w:t xml:space="preserve"> </w:t>
            </w:r>
            <w:r>
              <w:t>07 luglio</w:t>
            </w:r>
          </w:p>
        </w:tc>
        <w:tc>
          <w:tcPr>
            <w:tcW w:w="2081" w:type="dxa"/>
            <w:shd w:val="clear" w:color="auto" w:fill="auto"/>
          </w:tcPr>
          <w:p w14:paraId="76ADA67F" w14:textId="77777777" w:rsidR="000B0389" w:rsidRDefault="006526C3" w:rsidP="00033569">
            <w:pPr>
              <w:pStyle w:val="TableParagraph"/>
              <w:spacing w:line="235" w:lineRule="exact"/>
            </w:pPr>
            <w:r>
              <w:t>Infanzia</w:t>
            </w:r>
            <w:r w:rsidRPr="00033569">
              <w:rPr>
                <w:spacing w:val="-3"/>
              </w:rPr>
              <w:t xml:space="preserve"> </w:t>
            </w:r>
            <w:r>
              <w:t>Rassina</w:t>
            </w:r>
          </w:p>
        </w:tc>
        <w:tc>
          <w:tcPr>
            <w:tcW w:w="2261" w:type="dxa"/>
            <w:shd w:val="clear" w:color="auto" w:fill="auto"/>
          </w:tcPr>
          <w:p w14:paraId="7ED93BA9" w14:textId="77777777" w:rsidR="000B0389" w:rsidRDefault="006526C3" w:rsidP="00033569">
            <w:pPr>
              <w:pStyle w:val="TableParagraph"/>
              <w:spacing w:line="235" w:lineRule="exact"/>
              <w:ind w:left="104"/>
            </w:pPr>
            <w:r>
              <w:t>8.00-13.00</w:t>
            </w:r>
          </w:p>
        </w:tc>
        <w:tc>
          <w:tcPr>
            <w:tcW w:w="2266" w:type="dxa"/>
            <w:shd w:val="clear" w:color="auto" w:fill="auto"/>
          </w:tcPr>
          <w:p w14:paraId="6ED2C764" w14:textId="77777777" w:rsidR="000B0389" w:rsidRPr="00033569" w:rsidRDefault="000B0389" w:rsidP="0003356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B0389" w14:paraId="563B5D4B" w14:textId="77777777" w:rsidTr="00033569">
        <w:trPr>
          <w:trHeight w:val="250"/>
        </w:trPr>
        <w:tc>
          <w:tcPr>
            <w:tcW w:w="2306" w:type="dxa"/>
            <w:shd w:val="clear" w:color="auto" w:fill="auto"/>
          </w:tcPr>
          <w:p w14:paraId="31BEA4F4" w14:textId="77777777" w:rsidR="000B0389" w:rsidRDefault="006526C3">
            <w:pPr>
              <w:pStyle w:val="TableParagraph"/>
            </w:pPr>
            <w:r>
              <w:t>Dal</w:t>
            </w:r>
            <w:r w:rsidRPr="00033569">
              <w:rPr>
                <w:spacing w:val="-2"/>
              </w:rPr>
              <w:t xml:space="preserve"> </w:t>
            </w:r>
            <w:r>
              <w:t>10 al</w:t>
            </w:r>
            <w:r w:rsidRPr="00033569">
              <w:rPr>
                <w:spacing w:val="-3"/>
              </w:rPr>
              <w:t xml:space="preserve"> </w:t>
            </w:r>
            <w:r>
              <w:t>14 luglio</w:t>
            </w:r>
          </w:p>
        </w:tc>
        <w:tc>
          <w:tcPr>
            <w:tcW w:w="2081" w:type="dxa"/>
            <w:shd w:val="clear" w:color="auto" w:fill="auto"/>
          </w:tcPr>
          <w:p w14:paraId="79CAE753" w14:textId="77777777" w:rsidR="000B0389" w:rsidRDefault="006526C3">
            <w:pPr>
              <w:pStyle w:val="TableParagraph"/>
            </w:pPr>
            <w:r>
              <w:t>Infanzia</w:t>
            </w:r>
            <w:r w:rsidRPr="00033569">
              <w:rPr>
                <w:spacing w:val="-3"/>
              </w:rPr>
              <w:t xml:space="preserve"> </w:t>
            </w:r>
            <w:r>
              <w:t>Rassina</w:t>
            </w:r>
          </w:p>
        </w:tc>
        <w:tc>
          <w:tcPr>
            <w:tcW w:w="2261" w:type="dxa"/>
            <w:shd w:val="clear" w:color="auto" w:fill="auto"/>
          </w:tcPr>
          <w:p w14:paraId="78194E50" w14:textId="77777777" w:rsidR="000B0389" w:rsidRDefault="006526C3" w:rsidP="00033569">
            <w:pPr>
              <w:pStyle w:val="TableParagraph"/>
              <w:ind w:left="104"/>
            </w:pPr>
            <w:r>
              <w:t>8.00-13.00</w:t>
            </w:r>
          </w:p>
        </w:tc>
        <w:tc>
          <w:tcPr>
            <w:tcW w:w="2266" w:type="dxa"/>
            <w:shd w:val="clear" w:color="auto" w:fill="auto"/>
          </w:tcPr>
          <w:p w14:paraId="7DDE5A4E" w14:textId="77777777" w:rsidR="000B0389" w:rsidRPr="00033569" w:rsidRDefault="000B0389" w:rsidP="0003356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3E76E2EF" w14:textId="77777777" w:rsidR="000B0389" w:rsidRDefault="000B0389">
      <w:pPr>
        <w:pStyle w:val="Corpotesto"/>
        <w:spacing w:before="10"/>
        <w:rPr>
          <w:sz w:val="23"/>
        </w:rPr>
      </w:pPr>
    </w:p>
    <w:p w14:paraId="71ECB8BF" w14:textId="77777777" w:rsidR="000B0389" w:rsidRDefault="006526C3">
      <w:pPr>
        <w:pStyle w:val="Corpotesto"/>
        <w:ind w:left="836"/>
      </w:pPr>
      <w:r>
        <w:t>*N.B.</w:t>
      </w:r>
      <w:r>
        <w:rPr>
          <w:spacing w:val="-2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estivo</w:t>
      </w:r>
      <w:r>
        <w:rPr>
          <w:spacing w:val="-1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attivato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minimo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15</w:t>
      </w:r>
      <w:r>
        <w:rPr>
          <w:spacing w:val="54"/>
        </w:rPr>
        <w:t xml:space="preserve"> </w:t>
      </w:r>
      <w:r>
        <w:t>bambini</w:t>
      </w:r>
      <w:r>
        <w:rPr>
          <w:spacing w:val="-3"/>
        </w:rPr>
        <w:t xml:space="preserve"> </w:t>
      </w:r>
      <w:r>
        <w:t>iscritti</w:t>
      </w:r>
    </w:p>
    <w:p w14:paraId="217873FF" w14:textId="77777777" w:rsidR="000B0389" w:rsidRDefault="000B0389">
      <w:pPr>
        <w:pStyle w:val="Corpotesto"/>
        <w:spacing w:before="5"/>
        <w:rPr>
          <w:sz w:val="25"/>
        </w:rPr>
      </w:pPr>
    </w:p>
    <w:p w14:paraId="2506B3D0" w14:textId="77777777" w:rsidR="000B0389" w:rsidRDefault="006526C3">
      <w:pPr>
        <w:pStyle w:val="Corpotesto"/>
        <w:ind w:left="1808" w:right="1080"/>
        <w:jc w:val="center"/>
      </w:pPr>
      <w:r>
        <w:t>IMPEGNA</w:t>
      </w:r>
    </w:p>
    <w:p w14:paraId="0D2CF28E" w14:textId="77777777" w:rsidR="000B0389" w:rsidRDefault="006526C3">
      <w:pPr>
        <w:pStyle w:val="Corpotesto"/>
        <w:spacing w:before="22" w:line="256" w:lineRule="auto"/>
        <w:ind w:left="836" w:right="425"/>
      </w:pPr>
      <w:r>
        <w:t>Personalmente o tramite altra persona segnalata nella presente domanda d’ iscrizione a riprendere</w:t>
      </w:r>
      <w:r>
        <w:rPr>
          <w:spacing w:val="-52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figlio/a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raccolta</w:t>
      </w:r>
      <w:r>
        <w:rPr>
          <w:spacing w:val="-3"/>
        </w:rPr>
        <w:t xml:space="preserve"> </w:t>
      </w:r>
      <w:r>
        <w:t>all’</w:t>
      </w:r>
      <w:r>
        <w:rPr>
          <w:spacing w:val="1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stabilito</w:t>
      </w:r>
    </w:p>
    <w:p w14:paraId="1061E9B6" w14:textId="77777777" w:rsidR="000B0389" w:rsidRDefault="006526C3">
      <w:pPr>
        <w:pStyle w:val="Paragrafoelenco"/>
        <w:numPr>
          <w:ilvl w:val="0"/>
          <w:numId w:val="2"/>
        </w:numPr>
        <w:tabs>
          <w:tab w:val="left" w:pos="1556"/>
        </w:tabs>
        <w:spacing w:before="4"/>
      </w:pPr>
      <w:r>
        <w:t>Delega 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nominativi</w:t>
      </w:r>
    </w:p>
    <w:p w14:paraId="174FA078" w14:textId="77777777" w:rsidR="000B0389" w:rsidRDefault="000B0389">
      <w:pPr>
        <w:pStyle w:val="Corpotesto"/>
        <w:spacing w:before="4"/>
        <w:rPr>
          <w:sz w:val="25"/>
        </w:rPr>
      </w:pPr>
    </w:p>
    <w:p w14:paraId="64CBDBA8" w14:textId="77777777" w:rsidR="000B0389" w:rsidRDefault="006526C3">
      <w:pPr>
        <w:pStyle w:val="Corpotesto"/>
        <w:spacing w:before="1"/>
        <w:ind w:left="836"/>
      </w:pPr>
      <w:r>
        <w:t>Sig………………………………………………………………………………….</w:t>
      </w:r>
    </w:p>
    <w:p w14:paraId="7BB6A17B" w14:textId="77777777" w:rsidR="000B0389" w:rsidRDefault="006526C3">
      <w:pPr>
        <w:pStyle w:val="Corpotesto"/>
        <w:spacing w:before="22"/>
        <w:ind w:left="836"/>
      </w:pPr>
      <w:r>
        <w:t>Cellulare……………………………………………………………………………</w:t>
      </w:r>
    </w:p>
    <w:p w14:paraId="285DE9A4" w14:textId="77777777" w:rsidR="000B0389" w:rsidRDefault="006526C3">
      <w:pPr>
        <w:pStyle w:val="Corpotesto"/>
        <w:spacing w:before="17"/>
        <w:ind w:left="836"/>
      </w:pP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parentela…………………………………………………………………</w:t>
      </w:r>
    </w:p>
    <w:p w14:paraId="35D8F918" w14:textId="77777777" w:rsidR="000B0389" w:rsidRDefault="000B0389">
      <w:pPr>
        <w:pStyle w:val="Corpotesto"/>
        <w:spacing w:before="9"/>
        <w:rPr>
          <w:sz w:val="25"/>
        </w:rPr>
      </w:pPr>
    </w:p>
    <w:p w14:paraId="5FD8D041" w14:textId="77777777" w:rsidR="000B0389" w:rsidRDefault="006526C3">
      <w:pPr>
        <w:pStyle w:val="Corpotesto"/>
        <w:ind w:left="836"/>
      </w:pPr>
      <w:r>
        <w:t>Sig………………………………………………………………………………….</w:t>
      </w:r>
    </w:p>
    <w:p w14:paraId="1BBA32D8" w14:textId="77777777" w:rsidR="000B0389" w:rsidRDefault="006526C3">
      <w:pPr>
        <w:pStyle w:val="Corpotesto"/>
        <w:spacing w:before="18"/>
        <w:ind w:left="836"/>
      </w:pPr>
      <w:r>
        <w:t>Cellulare……………………………………………………………………………</w:t>
      </w:r>
    </w:p>
    <w:p w14:paraId="513D4B27" w14:textId="77777777" w:rsidR="000B0389" w:rsidRDefault="006526C3">
      <w:pPr>
        <w:pStyle w:val="Corpotesto"/>
        <w:spacing w:before="22"/>
        <w:ind w:left="836"/>
      </w:pP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parentela…………………………………………………………………</w:t>
      </w:r>
    </w:p>
    <w:p w14:paraId="37790A55" w14:textId="77777777" w:rsidR="000B0389" w:rsidRDefault="000B0389">
      <w:pPr>
        <w:pStyle w:val="Corpotesto"/>
        <w:spacing w:before="3"/>
        <w:rPr>
          <w:sz w:val="25"/>
        </w:rPr>
      </w:pPr>
    </w:p>
    <w:p w14:paraId="398E3FB0" w14:textId="77777777" w:rsidR="000B0389" w:rsidRDefault="006526C3">
      <w:pPr>
        <w:pStyle w:val="Titolo"/>
        <w:rPr>
          <w:u w:val="none"/>
        </w:rPr>
      </w:pPr>
      <w:r>
        <w:rPr>
          <w:u w:val="thick"/>
        </w:rPr>
        <w:t>Allegare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fotocopia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documento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dei</w:t>
      </w:r>
      <w:r>
        <w:rPr>
          <w:spacing w:val="-1"/>
          <w:u w:val="thick"/>
        </w:rPr>
        <w:t xml:space="preserve"> </w:t>
      </w:r>
      <w:r>
        <w:rPr>
          <w:u w:val="thick"/>
        </w:rPr>
        <w:t>delegati all’iscrizione</w:t>
      </w:r>
    </w:p>
    <w:p w14:paraId="212E107E" w14:textId="77777777" w:rsidR="000B0389" w:rsidRDefault="000B0389">
      <w:pPr>
        <w:sectPr w:rsidR="000B0389">
          <w:type w:val="continuous"/>
          <w:pgSz w:w="11910" w:h="16840"/>
          <w:pgMar w:top="1420" w:right="1020" w:bottom="280" w:left="1020" w:header="720" w:footer="720" w:gutter="0"/>
          <w:cols w:space="720"/>
        </w:sectPr>
      </w:pPr>
    </w:p>
    <w:p w14:paraId="7F3B652C" w14:textId="77777777" w:rsidR="000B0389" w:rsidRDefault="000B0389">
      <w:pPr>
        <w:pStyle w:val="Corpotesto"/>
        <w:spacing w:before="4"/>
        <w:rPr>
          <w:b/>
          <w:sz w:val="20"/>
        </w:rPr>
      </w:pPr>
    </w:p>
    <w:p w14:paraId="24A53A0E" w14:textId="77777777" w:rsidR="000B0389" w:rsidRDefault="006526C3">
      <w:pPr>
        <w:pStyle w:val="Corpotesto"/>
        <w:spacing w:before="91"/>
        <w:ind w:left="826"/>
      </w:pPr>
      <w:r>
        <w:t>Si</w:t>
      </w:r>
      <w:r>
        <w:rPr>
          <w:spacing w:val="-4"/>
        </w:rPr>
        <w:t xml:space="preserve"> </w:t>
      </w:r>
      <w:r>
        <w:t>dichiara che</w:t>
      </w:r>
    </w:p>
    <w:p w14:paraId="71B0E24E" w14:textId="77777777" w:rsidR="000B0389" w:rsidRDefault="006526C3">
      <w:pPr>
        <w:pStyle w:val="Paragrafoelenco"/>
        <w:numPr>
          <w:ilvl w:val="0"/>
          <w:numId w:val="1"/>
        </w:numPr>
        <w:tabs>
          <w:tab w:val="left" w:pos="1556"/>
        </w:tabs>
        <w:spacing w:before="177"/>
      </w:pPr>
      <w:r>
        <w:t>Entramb</w:t>
      </w:r>
      <w:r w:rsidR="001B2030">
        <w:t>i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lavorano</w:t>
      </w:r>
    </w:p>
    <w:p w14:paraId="29E6C585" w14:textId="77777777" w:rsidR="000B0389" w:rsidRDefault="006526C3">
      <w:pPr>
        <w:pStyle w:val="Paragrafoelenco"/>
        <w:numPr>
          <w:ilvl w:val="0"/>
          <w:numId w:val="1"/>
        </w:numPr>
        <w:tabs>
          <w:tab w:val="left" w:pos="1556"/>
        </w:tabs>
        <w:spacing w:before="4"/>
      </w:pPr>
      <w:r>
        <w:t>Soltanto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genitore lavora</w:t>
      </w:r>
    </w:p>
    <w:p w14:paraId="15344A79" w14:textId="77777777" w:rsidR="000B0389" w:rsidRDefault="006526C3">
      <w:pPr>
        <w:pStyle w:val="Paragrafoelenco"/>
        <w:numPr>
          <w:ilvl w:val="0"/>
          <w:numId w:val="1"/>
        </w:numPr>
        <w:tabs>
          <w:tab w:val="left" w:pos="1556"/>
        </w:tabs>
        <w:spacing w:before="3"/>
      </w:pPr>
      <w:r>
        <w:t>Nessun</w:t>
      </w:r>
      <w:r>
        <w:rPr>
          <w:spacing w:val="-2"/>
        </w:rPr>
        <w:t xml:space="preserve"> </w:t>
      </w:r>
      <w:r>
        <w:t>genitore lavora</w:t>
      </w:r>
    </w:p>
    <w:p w14:paraId="1219BE8E" w14:textId="77777777" w:rsidR="000B0389" w:rsidRDefault="000B0389">
      <w:pPr>
        <w:pStyle w:val="Corpotesto"/>
        <w:spacing w:before="9"/>
        <w:rPr>
          <w:sz w:val="23"/>
        </w:rPr>
      </w:pPr>
    </w:p>
    <w:p w14:paraId="00B002B7" w14:textId="77777777" w:rsidR="000B0389" w:rsidRDefault="006526C3">
      <w:pPr>
        <w:pStyle w:val="Corpotesto"/>
        <w:tabs>
          <w:tab w:val="left" w:pos="5553"/>
          <w:tab w:val="left" w:pos="7908"/>
        </w:tabs>
        <w:spacing w:before="1"/>
        <w:ind w:left="836"/>
      </w:pPr>
      <w:r>
        <w:t>Autorizzo</w:t>
      </w:r>
      <w:r>
        <w:rPr>
          <w:spacing w:val="-2"/>
        </w:rPr>
        <w:t xml:space="preserve"> </w:t>
      </w:r>
      <w:r>
        <w:t>riprese</w:t>
      </w:r>
      <w:r>
        <w:rPr>
          <w:spacing w:val="-1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e foto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scopi</w:t>
      </w:r>
      <w:r>
        <w:rPr>
          <w:spacing w:val="-3"/>
        </w:rPr>
        <w:t xml:space="preserve"> </w:t>
      </w:r>
      <w:r>
        <w:t>didattici:</w:t>
      </w:r>
      <w:r>
        <w:tab/>
        <w:t>SI</w:t>
      </w:r>
      <w:r>
        <w:tab/>
        <w:t>NO</w:t>
      </w:r>
    </w:p>
    <w:p w14:paraId="7B64D1A3" w14:textId="77777777" w:rsidR="000B0389" w:rsidRDefault="000B0389">
      <w:pPr>
        <w:pStyle w:val="Corpotesto"/>
        <w:spacing w:before="4"/>
        <w:rPr>
          <w:sz w:val="25"/>
        </w:rPr>
      </w:pPr>
    </w:p>
    <w:p w14:paraId="65CB4C08" w14:textId="77777777" w:rsidR="000B0389" w:rsidRDefault="006526C3">
      <w:pPr>
        <w:pStyle w:val="Corpotesto"/>
        <w:ind w:left="3657"/>
      </w:pPr>
      <w:r>
        <w:t>Firma……………………………………………..</w:t>
      </w:r>
    </w:p>
    <w:p w14:paraId="4330B0FD" w14:textId="77777777" w:rsidR="000B0389" w:rsidRDefault="006526C3">
      <w:pPr>
        <w:pStyle w:val="Corpotesto"/>
        <w:spacing w:before="183"/>
        <w:ind w:left="826"/>
      </w:pPr>
      <w:r>
        <w:t>MODALITA’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PAGAMENTO</w:t>
      </w:r>
    </w:p>
    <w:p w14:paraId="3E02AAD5" w14:textId="77777777" w:rsidR="000B0389" w:rsidRDefault="006526C3">
      <w:pPr>
        <w:pStyle w:val="Corpotesto"/>
        <w:spacing w:before="177" w:line="412" w:lineRule="auto"/>
        <w:ind w:left="826" w:firstLine="10"/>
      </w:pPr>
      <w:r>
        <w:t>Intestatario fattura genitore (o chi ne fa le veci) :</w:t>
      </w:r>
      <w:r>
        <w:rPr>
          <w:spacing w:val="1"/>
        </w:rPr>
        <w:t xml:space="preserve"> </w:t>
      </w:r>
      <w:r>
        <w:rPr>
          <w:spacing w:val="-1"/>
        </w:rPr>
        <w:t>COGNOME………………………………NOME…………………………………..</w:t>
      </w:r>
    </w:p>
    <w:p w14:paraId="07608DD1" w14:textId="77777777" w:rsidR="000B0389" w:rsidRDefault="006526C3">
      <w:pPr>
        <w:pStyle w:val="Corpotesto"/>
        <w:spacing w:line="253" w:lineRule="exact"/>
        <w:ind w:left="826"/>
      </w:pPr>
      <w:r>
        <w:t>RESIDENTE</w:t>
      </w:r>
      <w:r>
        <w:rPr>
          <w:spacing w:val="-10"/>
        </w:rPr>
        <w:t xml:space="preserve"> </w:t>
      </w:r>
      <w:r>
        <w:t>IN……………………………VIA……………………………………</w:t>
      </w:r>
    </w:p>
    <w:p w14:paraId="1E2D35A3" w14:textId="77777777" w:rsidR="000B0389" w:rsidRDefault="006526C3">
      <w:pPr>
        <w:pStyle w:val="Corpotesto"/>
        <w:spacing w:before="177"/>
        <w:ind w:left="826"/>
      </w:pPr>
      <w:r>
        <w:t>TELEFONO………………………………….E-MAIL……………………………</w:t>
      </w:r>
    </w:p>
    <w:p w14:paraId="476F7639" w14:textId="77777777" w:rsidR="000B0389" w:rsidRDefault="006526C3">
      <w:pPr>
        <w:pStyle w:val="Corpotesto"/>
        <w:spacing w:before="182"/>
        <w:ind w:left="826"/>
      </w:pPr>
      <w:r>
        <w:t>CODICE</w:t>
      </w:r>
      <w:r>
        <w:rPr>
          <w:spacing w:val="-4"/>
        </w:rPr>
        <w:t xml:space="preserve"> </w:t>
      </w:r>
      <w:r>
        <w:t>FISCALE………………………………………………………………….</w:t>
      </w:r>
    </w:p>
    <w:p w14:paraId="1A17318A" w14:textId="77777777" w:rsidR="000B0389" w:rsidRDefault="000B0389">
      <w:pPr>
        <w:pStyle w:val="Corpotesto"/>
        <w:rPr>
          <w:sz w:val="24"/>
        </w:rPr>
      </w:pPr>
    </w:p>
    <w:p w14:paraId="06D443E4" w14:textId="77777777" w:rsidR="000B0389" w:rsidRDefault="000B0389">
      <w:pPr>
        <w:pStyle w:val="Corpotesto"/>
        <w:spacing w:before="3"/>
        <w:rPr>
          <w:sz w:val="29"/>
        </w:rPr>
      </w:pPr>
    </w:p>
    <w:p w14:paraId="183D439E" w14:textId="77777777" w:rsidR="000B0389" w:rsidRDefault="006526C3">
      <w:pPr>
        <w:pStyle w:val="Corpotesto"/>
        <w:ind w:left="826"/>
      </w:pPr>
      <w:r>
        <w:t>AUTOCERTIFICAZIONE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SALUTE</w:t>
      </w:r>
    </w:p>
    <w:p w14:paraId="0157CA50" w14:textId="77777777" w:rsidR="000B0389" w:rsidRDefault="006526C3">
      <w:pPr>
        <w:pStyle w:val="Corpotesto"/>
        <w:spacing w:before="182" w:line="408" w:lineRule="auto"/>
        <w:ind w:left="826"/>
      </w:pPr>
      <w:r>
        <w:t>Genitore</w:t>
      </w:r>
      <w:r>
        <w:rPr>
          <w:spacing w:val="1"/>
        </w:rPr>
        <w:t xml:space="preserve"> </w:t>
      </w:r>
      <w:r>
        <w:t>(o chi</w:t>
      </w:r>
      <w:r>
        <w:rPr>
          <w:spacing w:val="-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fa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veci)</w:t>
      </w:r>
      <w:r>
        <w:rPr>
          <w:spacing w:val="1"/>
        </w:rPr>
        <w:t xml:space="preserve"> </w:t>
      </w:r>
      <w:r>
        <w:rPr>
          <w:spacing w:val="-1"/>
        </w:rPr>
        <w:t>COGNOME……………………………NOME……………………………………</w:t>
      </w:r>
    </w:p>
    <w:p w14:paraId="1FF8FE3C" w14:textId="77777777" w:rsidR="000B0389" w:rsidRDefault="000B0389">
      <w:pPr>
        <w:pStyle w:val="Corpotesto"/>
        <w:rPr>
          <w:sz w:val="24"/>
        </w:rPr>
      </w:pPr>
    </w:p>
    <w:p w14:paraId="2E3E0CDB" w14:textId="77777777" w:rsidR="000B0389" w:rsidRDefault="006526C3">
      <w:pPr>
        <w:pStyle w:val="Corpotesto"/>
        <w:spacing w:before="160"/>
        <w:ind w:left="3767"/>
      </w:pPr>
      <w:r>
        <w:t>DICHIARO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MIO</w:t>
      </w:r>
      <w:r>
        <w:rPr>
          <w:spacing w:val="-5"/>
        </w:rPr>
        <w:t xml:space="preserve"> </w:t>
      </w:r>
      <w:r>
        <w:t>FIGLIO/A</w:t>
      </w:r>
    </w:p>
    <w:p w14:paraId="1D7FF05C" w14:textId="77777777" w:rsidR="000B0389" w:rsidRDefault="000B0389">
      <w:pPr>
        <w:pStyle w:val="Corpotesto"/>
        <w:rPr>
          <w:sz w:val="24"/>
        </w:rPr>
      </w:pPr>
    </w:p>
    <w:p w14:paraId="5034BD7E" w14:textId="77777777" w:rsidR="000B0389" w:rsidRDefault="000B0389">
      <w:pPr>
        <w:pStyle w:val="Corpotesto"/>
        <w:spacing w:before="7"/>
        <w:rPr>
          <w:sz w:val="29"/>
        </w:rPr>
      </w:pPr>
    </w:p>
    <w:p w14:paraId="12567895" w14:textId="77777777" w:rsidR="000B0389" w:rsidRDefault="006526C3">
      <w:pPr>
        <w:pStyle w:val="Corpotesto"/>
        <w:ind w:left="1808" w:right="1088"/>
        <w:jc w:val="center"/>
      </w:pPr>
      <w:r>
        <w:t>E’ in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buona</w:t>
      </w:r>
      <w:r>
        <w:rPr>
          <w:spacing w:val="1"/>
        </w:rPr>
        <w:t xml:space="preserve"> </w:t>
      </w:r>
      <w:r>
        <w:t>salute ed</w:t>
      </w:r>
      <w:r>
        <w:rPr>
          <w:spacing w:val="-8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le attività</w:t>
      </w:r>
      <w:r>
        <w:rPr>
          <w:spacing w:val="1"/>
        </w:rPr>
        <w:t xml:space="preserve"> </w:t>
      </w:r>
      <w:r>
        <w:t>proposte</w:t>
      </w:r>
    </w:p>
    <w:p w14:paraId="1A5CBA35" w14:textId="77777777" w:rsidR="000B0389" w:rsidRDefault="000B0389">
      <w:pPr>
        <w:pStyle w:val="Corpotesto"/>
        <w:rPr>
          <w:sz w:val="24"/>
        </w:rPr>
      </w:pPr>
    </w:p>
    <w:p w14:paraId="72604111" w14:textId="77777777" w:rsidR="000B0389" w:rsidRDefault="000B0389">
      <w:pPr>
        <w:pStyle w:val="Corpotesto"/>
        <w:spacing w:before="3"/>
        <w:rPr>
          <w:sz w:val="29"/>
        </w:rPr>
      </w:pPr>
    </w:p>
    <w:p w14:paraId="71AD23C1" w14:textId="77777777" w:rsidR="000B0389" w:rsidRDefault="006526C3">
      <w:pPr>
        <w:pStyle w:val="Corpotesto"/>
        <w:ind w:left="1808" w:right="1091"/>
        <w:jc w:val="center"/>
      </w:pPr>
      <w:r>
        <w:t>Allergie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intolleranti</w:t>
      </w:r>
      <w:r>
        <w:rPr>
          <w:spacing w:val="-5"/>
        </w:rPr>
        <w:t xml:space="preserve"> </w:t>
      </w:r>
      <w:r>
        <w:t>(alimentari,</w:t>
      </w:r>
      <w:r>
        <w:rPr>
          <w:spacing w:val="-3"/>
        </w:rPr>
        <w:t xml:space="preserve"> </w:t>
      </w:r>
      <w:r>
        <w:t>cutanee,</w:t>
      </w:r>
      <w:r w:rsidR="00A039B2">
        <w:t xml:space="preserve"> </w:t>
      </w:r>
      <w:r>
        <w:t>ecc)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segnalazioni</w:t>
      </w:r>
      <w:r>
        <w:rPr>
          <w:spacing w:val="-5"/>
        </w:rPr>
        <w:t xml:space="preserve"> </w:t>
      </w:r>
      <w:r>
        <w:t>varie</w:t>
      </w:r>
    </w:p>
    <w:p w14:paraId="1A41A99D" w14:textId="77777777" w:rsidR="000B0389" w:rsidRDefault="006526C3">
      <w:pPr>
        <w:pStyle w:val="Corpotesto"/>
        <w:spacing w:before="177"/>
        <w:ind w:left="1808" w:right="1091"/>
        <w:jc w:val="center"/>
      </w:pPr>
      <w:r>
        <w:t>…………………………………………………………………………………..</w:t>
      </w:r>
    </w:p>
    <w:p w14:paraId="6414A14F" w14:textId="77777777" w:rsidR="000B0389" w:rsidRDefault="006526C3">
      <w:pPr>
        <w:pStyle w:val="Corpotesto"/>
        <w:spacing w:before="182"/>
        <w:ind w:left="1803" w:right="1091"/>
        <w:jc w:val="center"/>
      </w:pPr>
      <w:r>
        <w:t>………………………………………………………………………………….</w:t>
      </w:r>
    </w:p>
    <w:p w14:paraId="067D3329" w14:textId="77777777" w:rsidR="000B0389" w:rsidRDefault="006526C3">
      <w:pPr>
        <w:pStyle w:val="Corpotesto"/>
        <w:spacing w:before="182"/>
        <w:ind w:left="1808" w:right="1091"/>
        <w:jc w:val="center"/>
      </w:pPr>
      <w:r>
        <w:t>…………………………………………………………………………………..</w:t>
      </w:r>
    </w:p>
    <w:p w14:paraId="0C206F1C" w14:textId="77777777" w:rsidR="000B0389" w:rsidRDefault="006526C3">
      <w:pPr>
        <w:pStyle w:val="Paragrafoelenco"/>
        <w:numPr>
          <w:ilvl w:val="0"/>
          <w:numId w:val="2"/>
        </w:numPr>
        <w:tabs>
          <w:tab w:val="left" w:pos="1556"/>
        </w:tabs>
        <w:spacing w:before="178" w:line="261" w:lineRule="auto"/>
        <w:ind w:right="300"/>
      </w:pPr>
      <w:r>
        <w:t>Autorizzo ad attivare il Servizio di Emergenza sanitaria per soccorrere mio figlio/a qualora</w:t>
      </w:r>
      <w:r>
        <w:rPr>
          <w:spacing w:val="-52"/>
        </w:rPr>
        <w:t xml:space="preserve"> </w:t>
      </w:r>
      <w:r>
        <w:t>se ne</w:t>
      </w:r>
      <w:r>
        <w:rPr>
          <w:spacing w:val="2"/>
        </w:rPr>
        <w:t xml:space="preserve"> </w:t>
      </w:r>
      <w:r>
        <w:t>ravvisi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necessità.</w:t>
      </w:r>
    </w:p>
    <w:p w14:paraId="53533606" w14:textId="77777777" w:rsidR="000B0389" w:rsidRDefault="006526C3">
      <w:pPr>
        <w:pStyle w:val="Paragrafoelenco"/>
        <w:numPr>
          <w:ilvl w:val="0"/>
          <w:numId w:val="2"/>
        </w:numPr>
        <w:tabs>
          <w:tab w:val="left" w:pos="1556"/>
        </w:tabs>
        <w:spacing w:line="261" w:lineRule="auto"/>
        <w:ind w:right="482"/>
      </w:pPr>
      <w:r>
        <w:t>Autorizzo fin d’ora la somministrazione di farmaci salvavita anche da parte di personale</w:t>
      </w:r>
      <w:r>
        <w:rPr>
          <w:spacing w:val="-5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sanitario.</w:t>
      </w:r>
    </w:p>
    <w:p w14:paraId="3A4C6E81" w14:textId="77777777" w:rsidR="000B0389" w:rsidRDefault="006526C3">
      <w:pPr>
        <w:pStyle w:val="Paragrafoelenco"/>
        <w:numPr>
          <w:ilvl w:val="0"/>
          <w:numId w:val="2"/>
        </w:numPr>
        <w:tabs>
          <w:tab w:val="left" w:pos="1556"/>
        </w:tabs>
        <w:spacing w:line="251" w:lineRule="exact"/>
      </w:pPr>
      <w:r>
        <w:t>Autorizzo</w:t>
      </w:r>
      <w:r>
        <w:rPr>
          <w:spacing w:val="-5"/>
        </w:rPr>
        <w:t xml:space="preserve"> </w:t>
      </w:r>
      <w:r>
        <w:t>mio/a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all’</w:t>
      </w:r>
      <w:r>
        <w:rPr>
          <w:spacing w:val="-4"/>
        </w:rPr>
        <w:t xml:space="preserve"> </w:t>
      </w:r>
      <w:r>
        <w:t>auto-somministrazione.</w:t>
      </w:r>
    </w:p>
    <w:p w14:paraId="21381B0A" w14:textId="77777777" w:rsidR="000B0389" w:rsidRDefault="006526C3">
      <w:pPr>
        <w:pStyle w:val="Paragrafoelenco"/>
        <w:numPr>
          <w:ilvl w:val="0"/>
          <w:numId w:val="2"/>
        </w:numPr>
        <w:tabs>
          <w:tab w:val="left" w:pos="1556"/>
        </w:tabs>
        <w:spacing w:before="10" w:line="261" w:lineRule="auto"/>
        <w:ind w:right="467"/>
      </w:pPr>
      <w:r>
        <w:t>Si acconsente al trattamento dei dati personali e sensibili ai sensi del D.lgs 196/03 (i dati</w:t>
      </w:r>
      <w:r>
        <w:rPr>
          <w:spacing w:val="-52"/>
        </w:rPr>
        <w:t xml:space="preserve"> </w:t>
      </w:r>
      <w:r>
        <w:t>sensibili</w:t>
      </w:r>
      <w:r>
        <w:rPr>
          <w:spacing w:val="-3"/>
        </w:rPr>
        <w:t xml:space="preserve"> </w:t>
      </w:r>
      <w:r>
        <w:t>sono 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idonei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rivelare</w:t>
      </w:r>
      <w:r>
        <w:rPr>
          <w:spacing w:val="2"/>
        </w:rPr>
        <w:t xml:space="preserve"> </w:t>
      </w:r>
      <w:r>
        <w:t>lo stato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persone)</w:t>
      </w:r>
    </w:p>
    <w:p w14:paraId="00720FC0" w14:textId="77777777" w:rsidR="000B0389" w:rsidRDefault="006526C3">
      <w:pPr>
        <w:pStyle w:val="Corpotesto"/>
        <w:tabs>
          <w:tab w:val="left" w:pos="1415"/>
        </w:tabs>
        <w:spacing w:line="247" w:lineRule="exact"/>
        <w:ind w:right="930"/>
        <w:jc w:val="right"/>
      </w:pPr>
      <w:r>
        <w:t>SI</w:t>
      </w:r>
      <w:r>
        <w:tab/>
        <w:t>NO</w:t>
      </w:r>
    </w:p>
    <w:p w14:paraId="32D2E64F" w14:textId="77777777" w:rsidR="000B0389" w:rsidRDefault="006526C3">
      <w:pPr>
        <w:pStyle w:val="Corpotesto"/>
        <w:spacing w:before="189"/>
        <w:ind w:left="826"/>
        <w:rPr>
          <w:sz w:val="24"/>
        </w:rPr>
      </w:pPr>
      <w:r>
        <w:t>Lì……………………………………..</w:t>
      </w:r>
      <w:r>
        <w:rPr>
          <w:spacing w:val="53"/>
        </w:rPr>
        <w:t xml:space="preserve"> </w:t>
      </w:r>
      <w:r>
        <w:t>Firma…………………………</w:t>
      </w:r>
      <w:r>
        <w:rPr>
          <w:sz w:val="24"/>
        </w:rPr>
        <w:t>………………</w:t>
      </w:r>
    </w:p>
    <w:sectPr w:rsidR="000B0389">
      <w:pgSz w:w="1191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3531E"/>
    <w:multiLevelType w:val="hybridMultilevel"/>
    <w:tmpl w:val="FE164E14"/>
    <w:lvl w:ilvl="0" w:tplc="C8E8FB4C">
      <w:numFmt w:val="bullet"/>
      <w:lvlText w:val=""/>
      <w:lvlJc w:val="left"/>
      <w:pPr>
        <w:ind w:left="155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494BA7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00FAEF4E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0F92951C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E4645458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33141240">
      <w:numFmt w:val="bullet"/>
      <w:lvlText w:val="•"/>
      <w:lvlJc w:val="left"/>
      <w:pPr>
        <w:ind w:left="5712" w:hanging="360"/>
      </w:pPr>
      <w:rPr>
        <w:rFonts w:hint="default"/>
        <w:lang w:val="it-IT" w:eastAsia="en-US" w:bidi="ar-SA"/>
      </w:rPr>
    </w:lvl>
    <w:lvl w:ilvl="6" w:tplc="6AE2DD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668C91FE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 w:tplc="3516D6C2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0638B1"/>
    <w:multiLevelType w:val="hybridMultilevel"/>
    <w:tmpl w:val="4F0625DC"/>
    <w:lvl w:ilvl="0" w:tplc="AEA22872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15C5132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68EA3006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DB668EC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C2D0542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9A260A0">
      <w:numFmt w:val="bullet"/>
      <w:lvlText w:val="•"/>
      <w:lvlJc w:val="left"/>
      <w:pPr>
        <w:ind w:left="5712" w:hanging="360"/>
      </w:pPr>
      <w:rPr>
        <w:rFonts w:hint="default"/>
        <w:lang w:val="it-IT" w:eastAsia="en-US" w:bidi="ar-SA"/>
      </w:rPr>
    </w:lvl>
    <w:lvl w:ilvl="6" w:tplc="742E7F5E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A13ADE16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8" w:tplc="8C120E0C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</w:abstractNum>
  <w:num w:numId="1" w16cid:durableId="1120419826">
    <w:abstractNumId w:val="1"/>
  </w:num>
  <w:num w:numId="2" w16cid:durableId="179832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C3"/>
    <w:rsid w:val="00033569"/>
    <w:rsid w:val="000B0389"/>
    <w:rsid w:val="00174405"/>
    <w:rsid w:val="001B2030"/>
    <w:rsid w:val="00292CE3"/>
    <w:rsid w:val="004D1352"/>
    <w:rsid w:val="0064287D"/>
    <w:rsid w:val="006526C3"/>
    <w:rsid w:val="007A1B75"/>
    <w:rsid w:val="009C500B"/>
    <w:rsid w:val="00A039B2"/>
    <w:rsid w:val="00A26EE7"/>
    <w:rsid w:val="00DE4C2C"/>
    <w:rsid w:val="00F37B51"/>
    <w:rsid w:val="00F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368D"/>
  <w15:docId w15:val="{220A9364-64FE-475F-B7B3-0D3AA6AA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40"/>
      <w:ind w:left="115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836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556" w:hanging="360"/>
    </w:pPr>
  </w:style>
  <w:style w:type="paragraph" w:customStyle="1" w:styleId="TableParagraph">
    <w:name w:val="Table Paragraph"/>
    <w:basedOn w:val="Normale"/>
    <w:uiPriority w:val="1"/>
    <w:qFormat/>
    <w:pPr>
      <w:spacing w:line="230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6\AppData\Local\Microsoft\Windows\INetCache\Content.Outlook\5EYM295W\LAURA%20modello%20iscrizione%20centro%20estivo%20202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LAURA modello iscrizione centro estivo 2023</Template>
  <TotalTime>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Scarini</dc:creator>
  <cp:keywords/>
  <cp:lastModifiedBy>account01</cp:lastModifiedBy>
  <cp:revision>4</cp:revision>
  <cp:lastPrinted>2023-05-31T08:57:00Z</cp:lastPrinted>
  <dcterms:created xsi:type="dcterms:W3CDTF">2023-05-31T09:16:00Z</dcterms:created>
  <dcterms:modified xsi:type="dcterms:W3CDTF">2023-05-31T10:18:00Z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2023-05-31T00:00:00Z</vt:filetime>
  </property>
</Properties>
</file>